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D1" w:rsidRDefault="00B530D1" w:rsidP="00AA2DAB">
      <w:pPr>
        <w:rPr>
          <w:rFonts w:ascii="黑体" w:eastAsia="黑体" w:hAnsi="黑体"/>
          <w:b/>
          <w:sz w:val="44"/>
          <w:szCs w:val="44"/>
        </w:rPr>
      </w:pPr>
    </w:p>
    <w:p w:rsidR="00B530D1" w:rsidRPr="00B67FD5" w:rsidRDefault="00B530D1" w:rsidP="00AA2DAB">
      <w:pPr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平山区</w:t>
      </w:r>
      <w:r>
        <w:rPr>
          <w:rFonts w:ascii="黑体" w:eastAsia="黑体" w:hAnsi="黑体"/>
          <w:b/>
          <w:sz w:val="44"/>
          <w:szCs w:val="44"/>
        </w:rPr>
        <w:t>2020</w:t>
      </w:r>
      <w:r>
        <w:rPr>
          <w:rFonts w:ascii="黑体" w:eastAsia="黑体" w:hAnsi="黑体" w:hint="eastAsia"/>
          <w:b/>
          <w:sz w:val="44"/>
          <w:szCs w:val="44"/>
        </w:rPr>
        <w:t>年</w:t>
      </w:r>
      <w:r>
        <w:rPr>
          <w:rFonts w:ascii="黑体" w:eastAsia="黑体" w:hAnsi="黑体"/>
          <w:b/>
          <w:sz w:val="44"/>
          <w:szCs w:val="44"/>
        </w:rPr>
        <w:t>12</w:t>
      </w:r>
      <w:r>
        <w:rPr>
          <w:rFonts w:ascii="黑体" w:eastAsia="黑体" w:hAnsi="黑体" w:hint="eastAsia"/>
          <w:b/>
          <w:sz w:val="44"/>
          <w:szCs w:val="44"/>
        </w:rPr>
        <w:t>月</w:t>
      </w:r>
      <w:r w:rsidRPr="00B67FD5">
        <w:rPr>
          <w:rFonts w:ascii="黑体" w:eastAsia="黑体" w:hAnsi="黑体" w:hint="eastAsia"/>
          <w:b/>
          <w:sz w:val="44"/>
          <w:szCs w:val="44"/>
        </w:rPr>
        <w:t>医疗机构</w:t>
      </w:r>
      <w:r>
        <w:rPr>
          <w:rFonts w:ascii="黑体" w:eastAsia="黑体" w:hAnsi="黑体" w:hint="eastAsia"/>
          <w:b/>
          <w:sz w:val="44"/>
          <w:szCs w:val="44"/>
        </w:rPr>
        <w:t>校验结果</w:t>
      </w:r>
      <w:r w:rsidRPr="00B67FD5">
        <w:rPr>
          <w:rFonts w:ascii="黑体" w:eastAsia="黑体" w:hAnsi="黑体" w:hint="eastAsia"/>
          <w:b/>
          <w:sz w:val="44"/>
          <w:szCs w:val="44"/>
        </w:rPr>
        <w:t>公示</w:t>
      </w:r>
    </w:p>
    <w:p w:rsidR="00B530D1" w:rsidRPr="008C2324" w:rsidRDefault="00B530D1" w:rsidP="00292580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8C2324">
        <w:rPr>
          <w:rFonts w:ascii="仿宋_GB2312" w:eastAsia="仿宋_GB2312" w:hint="eastAsia"/>
          <w:sz w:val="32"/>
          <w:szCs w:val="32"/>
        </w:rPr>
        <w:t>根据《医疗机构管理条例》、《医疗机构管理条例实施细则》、《医疗机构校验管理办法（试行）》、《医疗机构基本标准（试行）》等法律法规规定，我局对全区医疗机构</w:t>
      </w:r>
      <w:r w:rsidRPr="008C2324">
        <w:rPr>
          <w:rFonts w:ascii="仿宋_GB2312" w:eastAsia="仿宋_GB2312"/>
          <w:sz w:val="32"/>
          <w:szCs w:val="32"/>
        </w:rPr>
        <w:t>2020</w:t>
      </w:r>
      <w:r w:rsidRPr="008C2324">
        <w:rPr>
          <w:rFonts w:ascii="仿宋_GB2312" w:eastAsia="仿宋_GB2312" w:hint="eastAsia"/>
          <w:sz w:val="32"/>
          <w:szCs w:val="32"/>
        </w:rPr>
        <w:t>年</w:t>
      </w:r>
      <w:r w:rsidRPr="008C2324">
        <w:rPr>
          <w:rFonts w:ascii="仿宋_GB2312" w:eastAsia="仿宋_GB2312"/>
          <w:sz w:val="32"/>
          <w:szCs w:val="32"/>
        </w:rPr>
        <w:t>12</w:t>
      </w:r>
      <w:r w:rsidRPr="008C2324">
        <w:rPr>
          <w:rFonts w:ascii="仿宋_GB2312" w:eastAsia="仿宋_GB2312" w:hint="eastAsia"/>
          <w:sz w:val="32"/>
          <w:szCs w:val="32"/>
        </w:rPr>
        <w:t>月份执业情况进行了校验审查，现对校验结果公示，任何个人和单位都可向我局以来信、来电、来访的形式实名反映问题，反映的问题必须客观公正、实事求是。</w:t>
      </w:r>
    </w:p>
    <w:p w:rsidR="00B530D1" w:rsidRPr="008C2324" w:rsidRDefault="00B530D1" w:rsidP="00292580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8C2324">
        <w:rPr>
          <w:rFonts w:ascii="仿宋_GB2312" w:eastAsia="仿宋_GB2312"/>
          <w:sz w:val="32"/>
          <w:szCs w:val="32"/>
        </w:rPr>
        <w:t xml:space="preserve">              </w:t>
      </w:r>
      <w:r w:rsidRPr="008C2324">
        <w:rPr>
          <w:rFonts w:ascii="仿宋_GB2312" w:eastAsia="仿宋_GB2312" w:hint="eastAsia"/>
          <w:sz w:val="32"/>
          <w:szCs w:val="32"/>
        </w:rPr>
        <w:t>受理部门：本溪市平山区卫生健康局</w:t>
      </w:r>
    </w:p>
    <w:p w:rsidR="00B530D1" w:rsidRPr="008C2324" w:rsidRDefault="00B530D1" w:rsidP="00292580">
      <w:pPr>
        <w:ind w:firstLineChars="1250" w:firstLine="31680"/>
        <w:rPr>
          <w:rFonts w:ascii="仿宋_GB2312" w:eastAsia="仿宋_GB2312"/>
          <w:sz w:val="32"/>
          <w:szCs w:val="32"/>
        </w:rPr>
      </w:pPr>
      <w:r w:rsidRPr="008C2324">
        <w:rPr>
          <w:rFonts w:ascii="仿宋_GB2312" w:eastAsia="仿宋_GB2312" w:hint="eastAsia"/>
          <w:sz w:val="32"/>
          <w:szCs w:val="32"/>
        </w:rPr>
        <w:t>联系电话：</w:t>
      </w:r>
      <w:r w:rsidRPr="008C2324">
        <w:rPr>
          <w:rFonts w:ascii="仿宋_GB2312" w:eastAsia="仿宋_GB2312"/>
          <w:sz w:val="32"/>
          <w:szCs w:val="32"/>
        </w:rPr>
        <w:t>024-42883170</w:t>
      </w:r>
    </w:p>
    <w:p w:rsidR="00B530D1" w:rsidRDefault="00B530D1" w:rsidP="00292580">
      <w:pPr>
        <w:ind w:firstLineChars="1350" w:firstLine="31680"/>
        <w:rPr>
          <w:rFonts w:ascii="仿宋_GB2312" w:eastAsia="仿宋_GB2312"/>
          <w:sz w:val="36"/>
          <w:szCs w:val="36"/>
        </w:rPr>
      </w:pPr>
      <w:r w:rsidRPr="008C2324">
        <w:rPr>
          <w:rFonts w:ascii="仿宋_GB2312" w:eastAsia="仿宋_GB2312"/>
          <w:sz w:val="36"/>
          <w:szCs w:val="36"/>
        </w:rPr>
        <w:t xml:space="preserve"> </w:t>
      </w:r>
    </w:p>
    <w:p w:rsidR="00B530D1" w:rsidRDefault="00B530D1" w:rsidP="00292580">
      <w:pPr>
        <w:ind w:firstLineChars="1350" w:firstLine="31680"/>
        <w:rPr>
          <w:rFonts w:ascii="仿宋_GB2312" w:eastAsia="仿宋_GB2312"/>
          <w:sz w:val="36"/>
          <w:szCs w:val="36"/>
        </w:rPr>
      </w:pPr>
    </w:p>
    <w:p w:rsidR="00B530D1" w:rsidRDefault="00B530D1" w:rsidP="00292580">
      <w:pPr>
        <w:ind w:firstLineChars="1350" w:firstLine="31680"/>
        <w:rPr>
          <w:rFonts w:ascii="仿宋_GB2312" w:eastAsia="仿宋_GB2312"/>
          <w:sz w:val="36"/>
          <w:szCs w:val="36"/>
        </w:rPr>
      </w:pPr>
    </w:p>
    <w:p w:rsidR="00B530D1" w:rsidRDefault="00B530D1" w:rsidP="00292580">
      <w:pPr>
        <w:ind w:firstLineChars="1350" w:firstLine="31680"/>
        <w:rPr>
          <w:rFonts w:ascii="仿宋_GB2312" w:eastAsia="仿宋_GB2312"/>
          <w:sz w:val="36"/>
          <w:szCs w:val="36"/>
        </w:rPr>
      </w:pPr>
    </w:p>
    <w:p w:rsidR="00B530D1" w:rsidRDefault="00B530D1" w:rsidP="00292580">
      <w:pPr>
        <w:ind w:firstLineChars="1350" w:firstLine="31680"/>
        <w:rPr>
          <w:rFonts w:ascii="仿宋_GB2312" w:eastAsia="仿宋_GB2312"/>
          <w:sz w:val="36"/>
          <w:szCs w:val="36"/>
        </w:rPr>
      </w:pPr>
    </w:p>
    <w:p w:rsidR="00B530D1" w:rsidRDefault="00B530D1" w:rsidP="00292580">
      <w:pPr>
        <w:ind w:firstLineChars="1350" w:firstLine="31680"/>
        <w:rPr>
          <w:rFonts w:ascii="仿宋_GB2312" w:eastAsia="仿宋_GB2312"/>
          <w:sz w:val="36"/>
          <w:szCs w:val="36"/>
        </w:rPr>
      </w:pPr>
    </w:p>
    <w:p w:rsidR="00B530D1" w:rsidRDefault="00B530D1" w:rsidP="00292580">
      <w:pPr>
        <w:ind w:firstLineChars="1350" w:firstLine="31680"/>
        <w:rPr>
          <w:rFonts w:ascii="仿宋_GB2312" w:eastAsia="仿宋_GB2312"/>
          <w:sz w:val="36"/>
          <w:szCs w:val="36"/>
        </w:rPr>
      </w:pPr>
    </w:p>
    <w:p w:rsidR="00B530D1" w:rsidRDefault="00B530D1" w:rsidP="00292580">
      <w:pPr>
        <w:ind w:firstLineChars="1350" w:firstLine="3168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"/>
          <w:attr w:name="Year" w:val="2021"/>
        </w:smartTagPr>
        <w:r w:rsidRPr="008C2324">
          <w:rPr>
            <w:rFonts w:ascii="仿宋_GB2312" w:eastAsia="仿宋_GB2312"/>
            <w:sz w:val="32"/>
            <w:szCs w:val="32"/>
          </w:rPr>
          <w:t>2021</w:t>
        </w:r>
        <w:r w:rsidRPr="008C2324">
          <w:rPr>
            <w:rFonts w:ascii="仿宋_GB2312" w:eastAsia="仿宋_GB2312" w:hint="eastAsia"/>
            <w:sz w:val="32"/>
            <w:szCs w:val="32"/>
          </w:rPr>
          <w:t>年</w:t>
        </w:r>
        <w:r w:rsidRPr="008C2324">
          <w:rPr>
            <w:rFonts w:ascii="仿宋_GB2312" w:eastAsia="仿宋_GB2312"/>
            <w:sz w:val="32"/>
            <w:szCs w:val="32"/>
          </w:rPr>
          <w:t>1</w:t>
        </w:r>
        <w:r w:rsidRPr="008C2324">
          <w:rPr>
            <w:rFonts w:ascii="仿宋_GB2312" w:eastAsia="仿宋_GB2312" w:hint="eastAsia"/>
            <w:sz w:val="32"/>
            <w:szCs w:val="32"/>
          </w:rPr>
          <w:t>月</w:t>
        </w:r>
        <w:r w:rsidRPr="008C2324">
          <w:rPr>
            <w:rFonts w:ascii="仿宋_GB2312" w:eastAsia="仿宋_GB2312"/>
            <w:sz w:val="32"/>
            <w:szCs w:val="32"/>
          </w:rPr>
          <w:t>6</w:t>
        </w:r>
        <w:r w:rsidRPr="008C2324"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B530D1" w:rsidRDefault="00B530D1" w:rsidP="00292580">
      <w:pPr>
        <w:ind w:firstLineChars="1350" w:firstLine="31680"/>
        <w:rPr>
          <w:rFonts w:ascii="仿宋_GB2312" w:eastAsia="仿宋_GB2312"/>
          <w:sz w:val="32"/>
          <w:szCs w:val="32"/>
        </w:rPr>
      </w:pPr>
    </w:p>
    <w:p w:rsidR="00B530D1" w:rsidRDefault="00B530D1" w:rsidP="00292580">
      <w:pPr>
        <w:ind w:firstLineChars="1350" w:firstLine="31680"/>
        <w:rPr>
          <w:rFonts w:ascii="仿宋_GB2312" w:eastAsia="仿宋_GB2312"/>
          <w:sz w:val="32"/>
          <w:szCs w:val="32"/>
        </w:rPr>
      </w:pPr>
    </w:p>
    <w:p w:rsidR="00B530D1" w:rsidRDefault="00B530D1" w:rsidP="00292580">
      <w:pPr>
        <w:ind w:firstLineChars="1350" w:firstLine="31680"/>
        <w:rPr>
          <w:rFonts w:ascii="仿宋_GB2312" w:eastAsia="仿宋_GB2312"/>
          <w:sz w:val="32"/>
          <w:szCs w:val="32"/>
        </w:rPr>
      </w:pPr>
    </w:p>
    <w:p w:rsidR="00B530D1" w:rsidRPr="008C2324" w:rsidRDefault="00B530D1" w:rsidP="00292580">
      <w:pPr>
        <w:ind w:firstLineChars="1350" w:firstLine="31680"/>
        <w:rPr>
          <w:rFonts w:ascii="仿宋_GB2312" w:eastAsia="仿宋_GB2312"/>
          <w:sz w:val="36"/>
          <w:szCs w:val="36"/>
        </w:rPr>
      </w:pP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88"/>
        <w:gridCol w:w="3591"/>
        <w:gridCol w:w="1239"/>
      </w:tblGrid>
      <w:tr w:rsidR="00B530D1" w:rsidRPr="00886D2F" w:rsidTr="00292580">
        <w:tc>
          <w:tcPr>
            <w:tcW w:w="3888" w:type="dxa"/>
          </w:tcPr>
          <w:p w:rsidR="00B530D1" w:rsidRPr="00886D2F" w:rsidRDefault="00B530D1" w:rsidP="00886D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6D2F"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591" w:type="dxa"/>
            <w:vAlign w:val="center"/>
          </w:tcPr>
          <w:p w:rsidR="00B530D1" w:rsidRPr="00886D2F" w:rsidRDefault="00B530D1" w:rsidP="00886D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6D2F">
              <w:rPr>
                <w:rFonts w:ascii="仿宋_GB2312" w:eastAsia="仿宋_GB2312" w:hint="eastAsia"/>
                <w:sz w:val="24"/>
                <w:szCs w:val="24"/>
              </w:rPr>
              <w:t>批准文号</w:t>
            </w:r>
          </w:p>
        </w:tc>
        <w:tc>
          <w:tcPr>
            <w:tcW w:w="1239" w:type="dxa"/>
            <w:vAlign w:val="center"/>
          </w:tcPr>
          <w:p w:rsidR="00B530D1" w:rsidRPr="00886D2F" w:rsidRDefault="00B530D1" w:rsidP="00886D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6D2F">
              <w:rPr>
                <w:rFonts w:ascii="仿宋_GB2312" w:eastAsia="仿宋_GB2312" w:hint="eastAsia"/>
                <w:sz w:val="24"/>
                <w:szCs w:val="24"/>
              </w:rPr>
              <w:t>校验结果</w:t>
            </w:r>
          </w:p>
        </w:tc>
      </w:tr>
      <w:tr w:rsidR="00B530D1" w:rsidRPr="00886D2F" w:rsidTr="00292580">
        <w:tc>
          <w:tcPr>
            <w:tcW w:w="3888" w:type="dxa"/>
          </w:tcPr>
          <w:p w:rsidR="00B530D1" w:rsidRPr="00886D2F" w:rsidRDefault="00B530D1" w:rsidP="00B530D1">
            <w:pPr>
              <w:ind w:firstLineChars="500" w:firstLine="31680"/>
              <w:rPr>
                <w:rFonts w:ascii="仿宋_GB2312" w:eastAsia="仿宋_GB2312"/>
                <w:sz w:val="24"/>
                <w:szCs w:val="24"/>
              </w:rPr>
            </w:pPr>
            <w:r w:rsidRPr="00886D2F">
              <w:rPr>
                <w:rFonts w:ascii="仿宋_GB2312" w:eastAsia="仿宋_GB2312" w:hint="eastAsia"/>
              </w:rPr>
              <w:t>平山宋大伟口腔诊所</w:t>
            </w:r>
          </w:p>
        </w:tc>
        <w:tc>
          <w:tcPr>
            <w:tcW w:w="3591" w:type="dxa"/>
            <w:vAlign w:val="center"/>
          </w:tcPr>
          <w:p w:rsidR="00B530D1" w:rsidRPr="00886D2F" w:rsidRDefault="00B530D1" w:rsidP="00886D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6D2F">
              <w:rPr>
                <w:rFonts w:ascii="仿宋_GB2312" w:eastAsia="仿宋_GB2312" w:hint="eastAsia"/>
                <w:sz w:val="24"/>
                <w:szCs w:val="24"/>
              </w:rPr>
              <w:t>本平卫校字（</w:t>
            </w:r>
            <w:r w:rsidRPr="00886D2F">
              <w:rPr>
                <w:rFonts w:ascii="仿宋_GB2312" w:eastAsia="仿宋_GB2312"/>
                <w:sz w:val="24"/>
                <w:szCs w:val="24"/>
              </w:rPr>
              <w:t>2020</w:t>
            </w:r>
            <w:r w:rsidRPr="00886D2F">
              <w:rPr>
                <w:rFonts w:ascii="仿宋_GB2312" w:eastAsia="仿宋_GB2312" w:hint="eastAsia"/>
                <w:sz w:val="24"/>
                <w:szCs w:val="24"/>
              </w:rPr>
              <w:t>）第</w:t>
            </w:r>
            <w:r w:rsidRPr="00886D2F">
              <w:rPr>
                <w:rFonts w:ascii="仿宋_GB2312" w:eastAsia="仿宋_GB2312"/>
                <w:sz w:val="24"/>
                <w:szCs w:val="24"/>
              </w:rPr>
              <w:t>115</w:t>
            </w:r>
            <w:r w:rsidRPr="00886D2F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1239" w:type="dxa"/>
            <w:vAlign w:val="center"/>
          </w:tcPr>
          <w:p w:rsidR="00B530D1" w:rsidRPr="00886D2F" w:rsidRDefault="00B530D1" w:rsidP="00886D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6D2F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B530D1" w:rsidRPr="00886D2F" w:rsidTr="00292580">
        <w:tc>
          <w:tcPr>
            <w:tcW w:w="3888" w:type="dxa"/>
          </w:tcPr>
          <w:p w:rsidR="00B530D1" w:rsidRPr="00886D2F" w:rsidRDefault="00B530D1" w:rsidP="00886D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6D2F">
              <w:rPr>
                <w:rFonts w:ascii="仿宋_GB2312" w:eastAsia="仿宋_GB2312" w:hint="eastAsia"/>
              </w:rPr>
              <w:t>平山高广清西医内科诊所</w:t>
            </w:r>
          </w:p>
        </w:tc>
        <w:tc>
          <w:tcPr>
            <w:tcW w:w="3591" w:type="dxa"/>
            <w:vAlign w:val="center"/>
          </w:tcPr>
          <w:p w:rsidR="00B530D1" w:rsidRPr="00886D2F" w:rsidRDefault="00B530D1" w:rsidP="00886D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6D2F">
              <w:rPr>
                <w:rFonts w:ascii="仿宋_GB2312" w:eastAsia="仿宋_GB2312" w:hint="eastAsia"/>
                <w:sz w:val="24"/>
                <w:szCs w:val="24"/>
              </w:rPr>
              <w:t>本平卫校字（</w:t>
            </w:r>
            <w:r w:rsidRPr="00886D2F">
              <w:rPr>
                <w:rFonts w:ascii="仿宋_GB2312" w:eastAsia="仿宋_GB2312"/>
                <w:sz w:val="24"/>
                <w:szCs w:val="24"/>
              </w:rPr>
              <w:t>2020</w:t>
            </w:r>
            <w:r w:rsidRPr="00886D2F">
              <w:rPr>
                <w:rFonts w:ascii="仿宋_GB2312" w:eastAsia="仿宋_GB2312" w:hint="eastAsia"/>
                <w:sz w:val="24"/>
                <w:szCs w:val="24"/>
              </w:rPr>
              <w:t>）第</w:t>
            </w:r>
            <w:r w:rsidRPr="00886D2F">
              <w:rPr>
                <w:rFonts w:ascii="仿宋_GB2312" w:eastAsia="仿宋_GB2312"/>
                <w:sz w:val="24"/>
                <w:szCs w:val="24"/>
              </w:rPr>
              <w:t>116</w:t>
            </w:r>
            <w:r w:rsidRPr="00886D2F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1239" w:type="dxa"/>
            <w:vAlign w:val="center"/>
          </w:tcPr>
          <w:p w:rsidR="00B530D1" w:rsidRPr="00886D2F" w:rsidRDefault="00B530D1" w:rsidP="00886D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6D2F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B530D1" w:rsidRPr="00886D2F" w:rsidTr="00292580">
        <w:tc>
          <w:tcPr>
            <w:tcW w:w="3888" w:type="dxa"/>
          </w:tcPr>
          <w:p w:rsidR="00B530D1" w:rsidRPr="00886D2F" w:rsidRDefault="00B530D1" w:rsidP="00886D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6D2F">
              <w:rPr>
                <w:rFonts w:ascii="仿宋_GB2312" w:eastAsia="仿宋_GB2312" w:hint="eastAsia"/>
              </w:rPr>
              <w:t>本溪市康宁医院驻强制戒毒所卫生所</w:t>
            </w:r>
          </w:p>
        </w:tc>
        <w:tc>
          <w:tcPr>
            <w:tcW w:w="3591" w:type="dxa"/>
            <w:vAlign w:val="center"/>
          </w:tcPr>
          <w:p w:rsidR="00B530D1" w:rsidRPr="00886D2F" w:rsidRDefault="00B530D1" w:rsidP="00886D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6D2F">
              <w:rPr>
                <w:rFonts w:ascii="仿宋_GB2312" w:eastAsia="仿宋_GB2312" w:hint="eastAsia"/>
                <w:sz w:val="24"/>
                <w:szCs w:val="24"/>
              </w:rPr>
              <w:t>本平卫校字（</w:t>
            </w:r>
            <w:r w:rsidRPr="00886D2F">
              <w:rPr>
                <w:rFonts w:ascii="仿宋_GB2312" w:eastAsia="仿宋_GB2312"/>
                <w:sz w:val="24"/>
                <w:szCs w:val="24"/>
              </w:rPr>
              <w:t>2020</w:t>
            </w:r>
            <w:r w:rsidRPr="00886D2F">
              <w:rPr>
                <w:rFonts w:ascii="仿宋_GB2312" w:eastAsia="仿宋_GB2312" w:hint="eastAsia"/>
                <w:sz w:val="24"/>
                <w:szCs w:val="24"/>
              </w:rPr>
              <w:t>）第</w:t>
            </w:r>
            <w:r w:rsidRPr="00886D2F">
              <w:rPr>
                <w:rFonts w:ascii="仿宋_GB2312" w:eastAsia="仿宋_GB2312"/>
                <w:sz w:val="24"/>
                <w:szCs w:val="24"/>
              </w:rPr>
              <w:t>117</w:t>
            </w:r>
            <w:r w:rsidRPr="00886D2F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1239" w:type="dxa"/>
            <w:vAlign w:val="center"/>
          </w:tcPr>
          <w:p w:rsidR="00B530D1" w:rsidRPr="00886D2F" w:rsidRDefault="00B530D1" w:rsidP="00886D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6D2F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B530D1" w:rsidRPr="00886D2F" w:rsidTr="00292580">
        <w:tc>
          <w:tcPr>
            <w:tcW w:w="3888" w:type="dxa"/>
          </w:tcPr>
          <w:p w:rsidR="00B530D1" w:rsidRPr="00886D2F" w:rsidRDefault="00B530D1" w:rsidP="00886D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6D2F">
              <w:rPr>
                <w:rFonts w:ascii="仿宋_GB2312" w:eastAsia="仿宋_GB2312" w:hint="eastAsia"/>
              </w:rPr>
              <w:t>平山珂</w:t>
            </w:r>
            <w:r w:rsidRPr="00886D2F">
              <w:rPr>
                <w:rFonts w:ascii="仿宋_GB2312" w:hint="eastAsia"/>
              </w:rPr>
              <w:t>媄</w:t>
            </w:r>
            <w:r w:rsidRPr="00886D2F">
              <w:rPr>
                <w:rFonts w:ascii="仿宋_GB2312" w:eastAsia="仿宋_GB2312" w:hint="eastAsia"/>
              </w:rPr>
              <w:t>医疗口腔门诊部</w:t>
            </w:r>
          </w:p>
        </w:tc>
        <w:tc>
          <w:tcPr>
            <w:tcW w:w="3591" w:type="dxa"/>
            <w:vAlign w:val="center"/>
          </w:tcPr>
          <w:p w:rsidR="00B530D1" w:rsidRPr="00886D2F" w:rsidRDefault="00B530D1" w:rsidP="00886D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6D2F">
              <w:rPr>
                <w:rFonts w:ascii="仿宋_GB2312" w:eastAsia="仿宋_GB2312" w:hint="eastAsia"/>
                <w:sz w:val="24"/>
                <w:szCs w:val="24"/>
              </w:rPr>
              <w:t>本平卫校字（</w:t>
            </w:r>
            <w:r w:rsidRPr="00886D2F">
              <w:rPr>
                <w:rFonts w:ascii="仿宋_GB2312" w:eastAsia="仿宋_GB2312"/>
                <w:sz w:val="24"/>
                <w:szCs w:val="24"/>
              </w:rPr>
              <w:t>2020</w:t>
            </w:r>
            <w:r w:rsidRPr="00886D2F">
              <w:rPr>
                <w:rFonts w:ascii="仿宋_GB2312" w:eastAsia="仿宋_GB2312" w:hint="eastAsia"/>
                <w:sz w:val="24"/>
                <w:szCs w:val="24"/>
              </w:rPr>
              <w:t>）第</w:t>
            </w:r>
            <w:r w:rsidRPr="00886D2F">
              <w:rPr>
                <w:rFonts w:ascii="仿宋_GB2312" w:eastAsia="仿宋_GB2312"/>
                <w:sz w:val="24"/>
                <w:szCs w:val="24"/>
              </w:rPr>
              <w:t>118</w:t>
            </w:r>
            <w:r w:rsidRPr="00886D2F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1239" w:type="dxa"/>
            <w:vAlign w:val="center"/>
          </w:tcPr>
          <w:p w:rsidR="00B530D1" w:rsidRPr="00886D2F" w:rsidRDefault="00B530D1" w:rsidP="00886D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6D2F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B530D1" w:rsidRPr="00886D2F" w:rsidTr="00292580">
        <w:tc>
          <w:tcPr>
            <w:tcW w:w="3888" w:type="dxa"/>
          </w:tcPr>
          <w:p w:rsidR="00B530D1" w:rsidRPr="00886D2F" w:rsidRDefault="00B530D1" w:rsidP="00886D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6D2F">
              <w:rPr>
                <w:rFonts w:ascii="仿宋_GB2312" w:eastAsia="仿宋_GB2312" w:hint="eastAsia"/>
              </w:rPr>
              <w:t>平山刘昂中医诊所</w:t>
            </w:r>
          </w:p>
        </w:tc>
        <w:tc>
          <w:tcPr>
            <w:tcW w:w="3591" w:type="dxa"/>
            <w:vAlign w:val="center"/>
          </w:tcPr>
          <w:p w:rsidR="00B530D1" w:rsidRPr="00886D2F" w:rsidRDefault="00B530D1" w:rsidP="00886D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6D2F">
              <w:rPr>
                <w:rFonts w:ascii="仿宋_GB2312" w:eastAsia="仿宋_GB2312" w:hint="eastAsia"/>
                <w:sz w:val="24"/>
                <w:szCs w:val="24"/>
              </w:rPr>
              <w:t>本平卫校字（</w:t>
            </w:r>
            <w:r w:rsidRPr="00886D2F">
              <w:rPr>
                <w:rFonts w:ascii="仿宋_GB2312" w:eastAsia="仿宋_GB2312"/>
                <w:sz w:val="24"/>
                <w:szCs w:val="24"/>
              </w:rPr>
              <w:t>2020</w:t>
            </w:r>
            <w:r w:rsidRPr="00886D2F">
              <w:rPr>
                <w:rFonts w:ascii="仿宋_GB2312" w:eastAsia="仿宋_GB2312" w:hint="eastAsia"/>
                <w:sz w:val="24"/>
                <w:szCs w:val="24"/>
              </w:rPr>
              <w:t>）第</w:t>
            </w:r>
            <w:r w:rsidRPr="00886D2F">
              <w:rPr>
                <w:rFonts w:ascii="仿宋_GB2312" w:eastAsia="仿宋_GB2312"/>
                <w:sz w:val="24"/>
                <w:szCs w:val="24"/>
              </w:rPr>
              <w:t>119</w:t>
            </w:r>
            <w:r w:rsidRPr="00886D2F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1239" w:type="dxa"/>
            <w:vAlign w:val="center"/>
          </w:tcPr>
          <w:p w:rsidR="00B530D1" w:rsidRPr="00886D2F" w:rsidRDefault="00B530D1" w:rsidP="00886D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6D2F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B530D1" w:rsidRPr="00886D2F" w:rsidTr="00292580">
        <w:tc>
          <w:tcPr>
            <w:tcW w:w="3888" w:type="dxa"/>
          </w:tcPr>
          <w:p w:rsidR="00B530D1" w:rsidRPr="00886D2F" w:rsidRDefault="00B530D1" w:rsidP="00886D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6D2F">
              <w:rPr>
                <w:rFonts w:ascii="仿宋_GB2312" w:eastAsia="仿宋_GB2312" w:hint="eastAsia"/>
              </w:rPr>
              <w:t>本溪钢铁（集团）矿山建设工程有限公司和平卫生所</w:t>
            </w:r>
          </w:p>
        </w:tc>
        <w:tc>
          <w:tcPr>
            <w:tcW w:w="3591" w:type="dxa"/>
            <w:vAlign w:val="center"/>
          </w:tcPr>
          <w:p w:rsidR="00B530D1" w:rsidRPr="00886D2F" w:rsidRDefault="00B530D1" w:rsidP="00886D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6D2F">
              <w:rPr>
                <w:rFonts w:ascii="仿宋_GB2312" w:eastAsia="仿宋_GB2312" w:hint="eastAsia"/>
                <w:sz w:val="24"/>
                <w:szCs w:val="24"/>
              </w:rPr>
              <w:t>本平卫校字（</w:t>
            </w:r>
            <w:r w:rsidRPr="00886D2F">
              <w:rPr>
                <w:rFonts w:ascii="仿宋_GB2312" w:eastAsia="仿宋_GB2312"/>
                <w:sz w:val="24"/>
                <w:szCs w:val="24"/>
              </w:rPr>
              <w:t>2020</w:t>
            </w:r>
            <w:r w:rsidRPr="00886D2F">
              <w:rPr>
                <w:rFonts w:ascii="仿宋_GB2312" w:eastAsia="仿宋_GB2312" w:hint="eastAsia"/>
                <w:sz w:val="24"/>
                <w:szCs w:val="24"/>
              </w:rPr>
              <w:t>）第</w:t>
            </w:r>
            <w:r w:rsidRPr="00886D2F">
              <w:rPr>
                <w:rFonts w:ascii="仿宋_GB2312" w:eastAsia="仿宋_GB2312"/>
                <w:sz w:val="24"/>
                <w:szCs w:val="24"/>
              </w:rPr>
              <w:t>120</w:t>
            </w:r>
            <w:r w:rsidRPr="00886D2F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1239" w:type="dxa"/>
            <w:vAlign w:val="center"/>
          </w:tcPr>
          <w:p w:rsidR="00B530D1" w:rsidRPr="00886D2F" w:rsidRDefault="00B530D1" w:rsidP="00886D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6D2F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B530D1" w:rsidRPr="00886D2F" w:rsidTr="00292580">
        <w:tc>
          <w:tcPr>
            <w:tcW w:w="3888" w:type="dxa"/>
          </w:tcPr>
          <w:p w:rsidR="00B530D1" w:rsidRPr="00886D2F" w:rsidRDefault="00B530D1" w:rsidP="00886D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6D2F">
              <w:rPr>
                <w:rFonts w:ascii="仿宋_GB2312" w:eastAsia="仿宋_GB2312" w:hint="eastAsia"/>
              </w:rPr>
              <w:t>平山陈英西医内科诊所</w:t>
            </w:r>
          </w:p>
        </w:tc>
        <w:tc>
          <w:tcPr>
            <w:tcW w:w="3591" w:type="dxa"/>
            <w:vAlign w:val="center"/>
          </w:tcPr>
          <w:p w:rsidR="00B530D1" w:rsidRPr="00886D2F" w:rsidRDefault="00B530D1" w:rsidP="00886D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6D2F">
              <w:rPr>
                <w:rFonts w:ascii="仿宋_GB2312" w:eastAsia="仿宋_GB2312" w:hint="eastAsia"/>
                <w:sz w:val="24"/>
                <w:szCs w:val="24"/>
              </w:rPr>
              <w:t>本平卫校字（</w:t>
            </w:r>
            <w:r w:rsidRPr="00886D2F">
              <w:rPr>
                <w:rFonts w:ascii="仿宋_GB2312" w:eastAsia="仿宋_GB2312"/>
                <w:sz w:val="24"/>
                <w:szCs w:val="24"/>
              </w:rPr>
              <w:t>2020</w:t>
            </w:r>
            <w:r w:rsidRPr="00886D2F">
              <w:rPr>
                <w:rFonts w:ascii="仿宋_GB2312" w:eastAsia="仿宋_GB2312" w:hint="eastAsia"/>
                <w:sz w:val="24"/>
                <w:szCs w:val="24"/>
              </w:rPr>
              <w:t>）第</w:t>
            </w:r>
            <w:r w:rsidRPr="00886D2F">
              <w:rPr>
                <w:rFonts w:ascii="仿宋_GB2312" w:eastAsia="仿宋_GB2312"/>
                <w:sz w:val="24"/>
                <w:szCs w:val="24"/>
              </w:rPr>
              <w:t>121</w:t>
            </w:r>
            <w:r w:rsidRPr="00886D2F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1239" w:type="dxa"/>
            <w:vAlign w:val="center"/>
          </w:tcPr>
          <w:p w:rsidR="00B530D1" w:rsidRPr="00886D2F" w:rsidRDefault="00B530D1" w:rsidP="00886D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6D2F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B530D1" w:rsidRPr="00886D2F" w:rsidTr="00292580">
        <w:tc>
          <w:tcPr>
            <w:tcW w:w="3888" w:type="dxa"/>
          </w:tcPr>
          <w:p w:rsidR="00B530D1" w:rsidRPr="00886D2F" w:rsidRDefault="00B530D1" w:rsidP="00886D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6D2F">
              <w:rPr>
                <w:rFonts w:ascii="仿宋_GB2312" w:eastAsia="仿宋_GB2312" w:hint="eastAsia"/>
              </w:rPr>
              <w:t>平山柴永强西医内科诊所</w:t>
            </w:r>
          </w:p>
        </w:tc>
        <w:tc>
          <w:tcPr>
            <w:tcW w:w="3591" w:type="dxa"/>
            <w:vAlign w:val="center"/>
          </w:tcPr>
          <w:p w:rsidR="00B530D1" w:rsidRPr="00886D2F" w:rsidRDefault="00B530D1" w:rsidP="00886D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6D2F">
              <w:rPr>
                <w:rFonts w:ascii="仿宋_GB2312" w:eastAsia="仿宋_GB2312" w:hint="eastAsia"/>
                <w:sz w:val="24"/>
                <w:szCs w:val="24"/>
              </w:rPr>
              <w:t>本平卫校字（</w:t>
            </w:r>
            <w:r w:rsidRPr="00886D2F">
              <w:rPr>
                <w:rFonts w:ascii="仿宋_GB2312" w:eastAsia="仿宋_GB2312"/>
                <w:sz w:val="24"/>
                <w:szCs w:val="24"/>
              </w:rPr>
              <w:t>2020</w:t>
            </w:r>
            <w:r w:rsidRPr="00886D2F">
              <w:rPr>
                <w:rFonts w:ascii="仿宋_GB2312" w:eastAsia="仿宋_GB2312" w:hint="eastAsia"/>
                <w:sz w:val="24"/>
                <w:szCs w:val="24"/>
              </w:rPr>
              <w:t>）第</w:t>
            </w:r>
            <w:r w:rsidRPr="00886D2F">
              <w:rPr>
                <w:rFonts w:ascii="仿宋_GB2312" w:eastAsia="仿宋_GB2312"/>
                <w:sz w:val="24"/>
                <w:szCs w:val="24"/>
              </w:rPr>
              <w:t>122</w:t>
            </w:r>
            <w:r w:rsidRPr="00886D2F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1239" w:type="dxa"/>
            <w:vAlign w:val="center"/>
          </w:tcPr>
          <w:p w:rsidR="00B530D1" w:rsidRPr="00886D2F" w:rsidRDefault="00B530D1" w:rsidP="00886D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6D2F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B530D1" w:rsidRPr="00886D2F" w:rsidTr="00292580">
        <w:tc>
          <w:tcPr>
            <w:tcW w:w="3888" w:type="dxa"/>
          </w:tcPr>
          <w:p w:rsidR="00B530D1" w:rsidRPr="00886D2F" w:rsidRDefault="00B530D1" w:rsidP="00886D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6D2F">
              <w:rPr>
                <w:rFonts w:ascii="仿宋_GB2312" w:eastAsia="仿宋_GB2312" w:hint="eastAsia"/>
              </w:rPr>
              <w:t>平山高令凯西医内科诊所</w:t>
            </w:r>
          </w:p>
        </w:tc>
        <w:tc>
          <w:tcPr>
            <w:tcW w:w="3591" w:type="dxa"/>
            <w:vAlign w:val="center"/>
          </w:tcPr>
          <w:p w:rsidR="00B530D1" w:rsidRPr="00886D2F" w:rsidRDefault="00B530D1" w:rsidP="00886D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6D2F">
              <w:rPr>
                <w:rFonts w:ascii="仿宋_GB2312" w:eastAsia="仿宋_GB2312" w:hint="eastAsia"/>
                <w:sz w:val="24"/>
                <w:szCs w:val="24"/>
              </w:rPr>
              <w:t>本平卫校字（</w:t>
            </w:r>
            <w:r w:rsidRPr="00886D2F">
              <w:rPr>
                <w:rFonts w:ascii="仿宋_GB2312" w:eastAsia="仿宋_GB2312"/>
                <w:sz w:val="24"/>
                <w:szCs w:val="24"/>
              </w:rPr>
              <w:t>2020</w:t>
            </w:r>
            <w:r w:rsidRPr="00886D2F">
              <w:rPr>
                <w:rFonts w:ascii="仿宋_GB2312" w:eastAsia="仿宋_GB2312" w:hint="eastAsia"/>
                <w:sz w:val="24"/>
                <w:szCs w:val="24"/>
              </w:rPr>
              <w:t>）第</w:t>
            </w:r>
            <w:r w:rsidRPr="00886D2F">
              <w:rPr>
                <w:rFonts w:ascii="仿宋_GB2312" w:eastAsia="仿宋_GB2312"/>
                <w:sz w:val="24"/>
                <w:szCs w:val="24"/>
              </w:rPr>
              <w:t>123</w:t>
            </w:r>
            <w:r w:rsidRPr="00886D2F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1239" w:type="dxa"/>
            <w:vAlign w:val="center"/>
          </w:tcPr>
          <w:p w:rsidR="00B530D1" w:rsidRPr="00886D2F" w:rsidRDefault="00B530D1" w:rsidP="00886D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6D2F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</w:tbl>
    <w:p w:rsidR="00B530D1" w:rsidRPr="008C2324" w:rsidRDefault="00B530D1">
      <w:pPr>
        <w:rPr>
          <w:rFonts w:ascii="仿宋_GB2312" w:eastAsia="仿宋_GB2312"/>
          <w:sz w:val="24"/>
          <w:szCs w:val="24"/>
        </w:rPr>
      </w:pPr>
    </w:p>
    <w:sectPr w:rsidR="00B530D1" w:rsidRPr="008C2324" w:rsidSect="00AA2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0D1" w:rsidRDefault="00B530D1" w:rsidP="009F13AB">
      <w:r>
        <w:separator/>
      </w:r>
    </w:p>
  </w:endnote>
  <w:endnote w:type="continuationSeparator" w:id="0">
    <w:p w:rsidR="00B530D1" w:rsidRDefault="00B530D1" w:rsidP="009F1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0D1" w:rsidRDefault="00B530D1" w:rsidP="009F13AB">
      <w:r>
        <w:separator/>
      </w:r>
    </w:p>
  </w:footnote>
  <w:footnote w:type="continuationSeparator" w:id="0">
    <w:p w:rsidR="00B530D1" w:rsidRDefault="00B530D1" w:rsidP="009F1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511"/>
    <w:rsid w:val="000379D2"/>
    <w:rsid w:val="00066FEE"/>
    <w:rsid w:val="001020D1"/>
    <w:rsid w:val="00110425"/>
    <w:rsid w:val="0012680F"/>
    <w:rsid w:val="00131B6D"/>
    <w:rsid w:val="00192618"/>
    <w:rsid w:val="001B5B86"/>
    <w:rsid w:val="001E124A"/>
    <w:rsid w:val="001E1741"/>
    <w:rsid w:val="00236524"/>
    <w:rsid w:val="002420EC"/>
    <w:rsid w:val="002477F8"/>
    <w:rsid w:val="00254946"/>
    <w:rsid w:val="00280F28"/>
    <w:rsid w:val="0029249E"/>
    <w:rsid w:val="00292580"/>
    <w:rsid w:val="002D0249"/>
    <w:rsid w:val="00301216"/>
    <w:rsid w:val="003102FC"/>
    <w:rsid w:val="00320ECB"/>
    <w:rsid w:val="003231F4"/>
    <w:rsid w:val="00364957"/>
    <w:rsid w:val="003650DA"/>
    <w:rsid w:val="00376237"/>
    <w:rsid w:val="00380A44"/>
    <w:rsid w:val="00382C1F"/>
    <w:rsid w:val="003A1B17"/>
    <w:rsid w:val="003A2EF8"/>
    <w:rsid w:val="003B1A32"/>
    <w:rsid w:val="003B2BDC"/>
    <w:rsid w:val="003B41E9"/>
    <w:rsid w:val="003C1916"/>
    <w:rsid w:val="003C1ECB"/>
    <w:rsid w:val="003E0AB2"/>
    <w:rsid w:val="003E26B9"/>
    <w:rsid w:val="003F0778"/>
    <w:rsid w:val="00410EE4"/>
    <w:rsid w:val="004153FB"/>
    <w:rsid w:val="0041736D"/>
    <w:rsid w:val="00426944"/>
    <w:rsid w:val="004847E9"/>
    <w:rsid w:val="00492223"/>
    <w:rsid w:val="00493E3D"/>
    <w:rsid w:val="00494287"/>
    <w:rsid w:val="004D18EF"/>
    <w:rsid w:val="004E04B7"/>
    <w:rsid w:val="004E7C33"/>
    <w:rsid w:val="004F2064"/>
    <w:rsid w:val="004F7B6B"/>
    <w:rsid w:val="005021FD"/>
    <w:rsid w:val="00511B30"/>
    <w:rsid w:val="00536F20"/>
    <w:rsid w:val="00545E0F"/>
    <w:rsid w:val="0054688A"/>
    <w:rsid w:val="00556DFC"/>
    <w:rsid w:val="00563D17"/>
    <w:rsid w:val="0056726F"/>
    <w:rsid w:val="0059717A"/>
    <w:rsid w:val="00597A6C"/>
    <w:rsid w:val="005C0D35"/>
    <w:rsid w:val="005E0079"/>
    <w:rsid w:val="00607FC5"/>
    <w:rsid w:val="00610115"/>
    <w:rsid w:val="006269F6"/>
    <w:rsid w:val="006445F0"/>
    <w:rsid w:val="00662172"/>
    <w:rsid w:val="00667DDC"/>
    <w:rsid w:val="00693DA1"/>
    <w:rsid w:val="006946DA"/>
    <w:rsid w:val="006958F0"/>
    <w:rsid w:val="006A56DB"/>
    <w:rsid w:val="006D43AA"/>
    <w:rsid w:val="006E0F8B"/>
    <w:rsid w:val="006E347A"/>
    <w:rsid w:val="006F023E"/>
    <w:rsid w:val="006F4D6B"/>
    <w:rsid w:val="00700271"/>
    <w:rsid w:val="00706E18"/>
    <w:rsid w:val="00721ADD"/>
    <w:rsid w:val="00764744"/>
    <w:rsid w:val="00774649"/>
    <w:rsid w:val="007A0913"/>
    <w:rsid w:val="007A5F24"/>
    <w:rsid w:val="007C3090"/>
    <w:rsid w:val="007C4662"/>
    <w:rsid w:val="0082760A"/>
    <w:rsid w:val="008333A0"/>
    <w:rsid w:val="00834626"/>
    <w:rsid w:val="008405DC"/>
    <w:rsid w:val="008571DE"/>
    <w:rsid w:val="00886D2F"/>
    <w:rsid w:val="008A2C14"/>
    <w:rsid w:val="008A66FA"/>
    <w:rsid w:val="008C0CBA"/>
    <w:rsid w:val="008C2324"/>
    <w:rsid w:val="008E4280"/>
    <w:rsid w:val="00920706"/>
    <w:rsid w:val="00991FF6"/>
    <w:rsid w:val="009C6511"/>
    <w:rsid w:val="009F13AB"/>
    <w:rsid w:val="00A12835"/>
    <w:rsid w:val="00A160C8"/>
    <w:rsid w:val="00A360CE"/>
    <w:rsid w:val="00A4082D"/>
    <w:rsid w:val="00A443D2"/>
    <w:rsid w:val="00A44CC0"/>
    <w:rsid w:val="00A471FF"/>
    <w:rsid w:val="00A52D06"/>
    <w:rsid w:val="00A7696C"/>
    <w:rsid w:val="00AA2DAB"/>
    <w:rsid w:val="00AF2417"/>
    <w:rsid w:val="00AF488F"/>
    <w:rsid w:val="00AF79A3"/>
    <w:rsid w:val="00B530D1"/>
    <w:rsid w:val="00B67FD5"/>
    <w:rsid w:val="00B73431"/>
    <w:rsid w:val="00BB193A"/>
    <w:rsid w:val="00BB6A07"/>
    <w:rsid w:val="00BC19C7"/>
    <w:rsid w:val="00BF3F67"/>
    <w:rsid w:val="00C03276"/>
    <w:rsid w:val="00C034B1"/>
    <w:rsid w:val="00C1136B"/>
    <w:rsid w:val="00C20B40"/>
    <w:rsid w:val="00C3058E"/>
    <w:rsid w:val="00C46FA5"/>
    <w:rsid w:val="00C5199B"/>
    <w:rsid w:val="00C52E51"/>
    <w:rsid w:val="00C53709"/>
    <w:rsid w:val="00C71BC4"/>
    <w:rsid w:val="00C7225E"/>
    <w:rsid w:val="00CB5F6D"/>
    <w:rsid w:val="00CC57D0"/>
    <w:rsid w:val="00D4222F"/>
    <w:rsid w:val="00D4366E"/>
    <w:rsid w:val="00D62E04"/>
    <w:rsid w:val="00DA1F18"/>
    <w:rsid w:val="00DC5F1E"/>
    <w:rsid w:val="00E32234"/>
    <w:rsid w:val="00E62301"/>
    <w:rsid w:val="00E730D0"/>
    <w:rsid w:val="00EA6F37"/>
    <w:rsid w:val="00EB767A"/>
    <w:rsid w:val="00EC2981"/>
    <w:rsid w:val="00F266B9"/>
    <w:rsid w:val="00F35A90"/>
    <w:rsid w:val="00F503D8"/>
    <w:rsid w:val="00F85E47"/>
    <w:rsid w:val="00FE22B9"/>
    <w:rsid w:val="00FE282D"/>
    <w:rsid w:val="00FF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FC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C651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F1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13A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F1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13AB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4E04B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85</Words>
  <Characters>489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freeuser</dc:creator>
  <cp:keywords/>
  <dc:description/>
  <cp:lastModifiedBy>Windows 用户</cp:lastModifiedBy>
  <cp:revision>4</cp:revision>
  <cp:lastPrinted>2021-01-06T02:36:00Z</cp:lastPrinted>
  <dcterms:created xsi:type="dcterms:W3CDTF">2021-01-06T01:20:00Z</dcterms:created>
  <dcterms:modified xsi:type="dcterms:W3CDTF">2021-01-06T02:37:00Z</dcterms:modified>
</cp:coreProperties>
</file>